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F8" w:rsidRDefault="00AD5AF8" w:rsidP="007733A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13FA1" w:rsidRPr="00413FA1" w:rsidRDefault="00413FA1" w:rsidP="007733A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13FA1">
        <w:rPr>
          <w:rFonts w:ascii="Times New Roman" w:hAnsi="Times New Roman" w:cs="Times New Roman"/>
          <w:b/>
          <w:sz w:val="24"/>
        </w:rPr>
        <w:t>2024-2025 EĞİTİM ÖĞRETİM YILI</w:t>
      </w:r>
      <w:bookmarkStart w:id="0" w:name="_GoBack"/>
      <w:bookmarkEnd w:id="0"/>
    </w:p>
    <w:p w:rsidR="00C42C09" w:rsidRDefault="00C42C09" w:rsidP="003E2A5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ŞEHİT DAVUT KARAÇAM KIZ </w:t>
      </w:r>
      <w:r w:rsidR="00413FA1" w:rsidRPr="00413FA1">
        <w:rPr>
          <w:rFonts w:ascii="Times New Roman" w:hAnsi="Times New Roman" w:cs="Times New Roman"/>
          <w:b/>
          <w:sz w:val="24"/>
        </w:rPr>
        <w:t xml:space="preserve"> ANADOLU</w:t>
      </w:r>
      <w:r>
        <w:rPr>
          <w:rFonts w:ascii="Times New Roman" w:hAnsi="Times New Roman" w:cs="Times New Roman"/>
          <w:b/>
          <w:sz w:val="24"/>
        </w:rPr>
        <w:t xml:space="preserve"> İMAM HATİP</w:t>
      </w:r>
      <w:r w:rsidR="00413FA1" w:rsidRPr="00413FA1">
        <w:rPr>
          <w:rFonts w:ascii="Times New Roman" w:hAnsi="Times New Roman" w:cs="Times New Roman"/>
          <w:b/>
          <w:sz w:val="24"/>
        </w:rPr>
        <w:t xml:space="preserve"> </w:t>
      </w:r>
      <w:r w:rsidR="00D85E16" w:rsidRPr="00413FA1">
        <w:rPr>
          <w:rFonts w:ascii="Times New Roman" w:hAnsi="Times New Roman" w:cs="Times New Roman"/>
          <w:b/>
          <w:sz w:val="24"/>
        </w:rPr>
        <w:t>LİSESİ</w:t>
      </w:r>
      <w:r w:rsidR="00D85E16">
        <w:rPr>
          <w:rFonts w:ascii="Times New Roman" w:hAnsi="Times New Roman" w:cs="Times New Roman"/>
          <w:b/>
          <w:sz w:val="24"/>
        </w:rPr>
        <w:t xml:space="preserve"> 1</w:t>
      </w:r>
      <w:r w:rsidR="007733A5" w:rsidRPr="00413FA1">
        <w:rPr>
          <w:rFonts w:ascii="Times New Roman" w:hAnsi="Times New Roman" w:cs="Times New Roman"/>
          <w:b/>
          <w:sz w:val="24"/>
        </w:rPr>
        <w:t xml:space="preserve">. DÖNEM 1. YAZILI </w:t>
      </w:r>
      <w:r w:rsidR="007733A5">
        <w:rPr>
          <w:rFonts w:ascii="Times New Roman" w:hAnsi="Times New Roman" w:cs="Times New Roman"/>
          <w:b/>
          <w:sz w:val="24"/>
        </w:rPr>
        <w:t xml:space="preserve">ORTAK </w:t>
      </w:r>
      <w:r w:rsidR="007733A5" w:rsidRPr="00413FA1">
        <w:rPr>
          <w:rFonts w:ascii="Times New Roman" w:hAnsi="Times New Roman" w:cs="Times New Roman"/>
          <w:b/>
          <w:sz w:val="24"/>
        </w:rPr>
        <w:t>SINAV TARİHLERİ</w:t>
      </w:r>
    </w:p>
    <w:tbl>
      <w:tblPr>
        <w:tblStyle w:val="KlavuzTablo5Koyu-Vurgu61"/>
        <w:tblpPr w:leftFromText="141" w:rightFromText="141" w:vertAnchor="page" w:horzAnchor="margin" w:tblpY="1022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2"/>
        <w:gridCol w:w="1147"/>
        <w:gridCol w:w="2659"/>
        <w:gridCol w:w="2410"/>
        <w:gridCol w:w="2977"/>
        <w:gridCol w:w="3402"/>
      </w:tblGrid>
      <w:tr w:rsidR="003E2A50" w:rsidRPr="000C12CA" w:rsidTr="003E2A50">
        <w:trPr>
          <w:cnfStyle w:val="100000000000"/>
          <w:trHeight w:val="650"/>
        </w:trPr>
        <w:tc>
          <w:tcPr>
            <w:cnfStyle w:val="001000000000"/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8D08D" w:themeFill="accent6" w:themeFillTint="99"/>
            <w:vAlign w:val="center"/>
          </w:tcPr>
          <w:p w:rsidR="003E2A50" w:rsidRPr="000C12CA" w:rsidRDefault="003E2A50" w:rsidP="003E2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SINAV TARİHLERİ</w:t>
            </w:r>
          </w:p>
        </w:tc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3E2A50" w:rsidRPr="000C12CA" w:rsidRDefault="003E2A50" w:rsidP="003E2A50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SINAV SAATİ</w:t>
            </w:r>
          </w:p>
        </w:tc>
        <w:tc>
          <w:tcPr>
            <w:tcW w:w="2659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3E2A50" w:rsidRPr="000C12CA" w:rsidRDefault="003E2A50" w:rsidP="003E2A50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SINIFLAR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3E2A50" w:rsidRPr="000C12CA" w:rsidRDefault="003E2A50" w:rsidP="003E2A50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 SINIFLAR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3E2A50" w:rsidRPr="000C12CA" w:rsidRDefault="003E2A50" w:rsidP="003E2A50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  SINIFLAR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3E2A50" w:rsidRPr="000C12CA" w:rsidRDefault="003E2A50" w:rsidP="003E2A50">
            <w:pPr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 SINIFLAR</w:t>
            </w:r>
          </w:p>
        </w:tc>
      </w:tr>
      <w:tr w:rsidR="003E2A50" w:rsidRPr="000C12CA" w:rsidTr="003E2A50">
        <w:trPr>
          <w:cnfStyle w:val="000000100000"/>
          <w:trHeight w:val="332"/>
        </w:trPr>
        <w:tc>
          <w:tcPr>
            <w:cnfStyle w:val="001000000000"/>
            <w:tcW w:w="1972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FFCCCC"/>
            <w:vAlign w:val="center"/>
          </w:tcPr>
          <w:p w:rsidR="003E2A50" w:rsidRPr="000C12CA" w:rsidRDefault="003E2A50" w:rsidP="003E2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EKİM ÇARŞAMBA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3E2A50" w:rsidRPr="000C12CA" w:rsidRDefault="003E2A50" w:rsidP="003E2A5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3. Ders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3E2A50" w:rsidRPr="000C12CA" w:rsidRDefault="003E2A50" w:rsidP="003E2A5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Türk Dili ve Edebiyatı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3E2A50" w:rsidRPr="000C12CA" w:rsidRDefault="003E2A50" w:rsidP="003E2A5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Türk Dili ve Edebiyatı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3E2A50" w:rsidRPr="000C12CA" w:rsidRDefault="003E2A50" w:rsidP="003E2A5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Türk Dili ve Edebiyatı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3E2A50" w:rsidRPr="000C12CA" w:rsidRDefault="003E2A50" w:rsidP="003E2A5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Türk Dili ve Edebiyatı</w:t>
            </w:r>
          </w:p>
        </w:tc>
      </w:tr>
      <w:tr w:rsidR="003E2A50" w:rsidRPr="000C12CA" w:rsidTr="003E2A50">
        <w:trPr>
          <w:trHeight w:val="332"/>
        </w:trPr>
        <w:tc>
          <w:tcPr>
            <w:cnfStyle w:val="001000000000"/>
            <w:tcW w:w="197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CCCC"/>
            <w:vAlign w:val="center"/>
          </w:tcPr>
          <w:p w:rsidR="003E2A50" w:rsidRPr="000C12CA" w:rsidRDefault="003E2A50" w:rsidP="003E2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3E2A50" w:rsidRPr="000C12CA" w:rsidRDefault="003E2A50" w:rsidP="003E2A5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4. Ders</w:t>
            </w:r>
          </w:p>
        </w:tc>
        <w:tc>
          <w:tcPr>
            <w:tcW w:w="26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3E2A50" w:rsidRPr="000C12CA" w:rsidRDefault="003E2A50" w:rsidP="003E2A5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3E2A50" w:rsidRPr="000C12CA" w:rsidRDefault="003E2A50" w:rsidP="003E2A5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3E2A50" w:rsidRPr="000C12CA" w:rsidRDefault="003E2A50" w:rsidP="003E2A5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Seç.  Türk Dili ve Edebiyatı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3E2A50" w:rsidRPr="000C12CA" w:rsidRDefault="003E2A50" w:rsidP="003E2A5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Seç.  Türk Dili ve Edebiyatı</w:t>
            </w:r>
          </w:p>
        </w:tc>
      </w:tr>
      <w:tr w:rsidR="003E2A50" w:rsidRPr="000C12CA" w:rsidTr="003E2A50">
        <w:trPr>
          <w:cnfStyle w:val="000000100000"/>
          <w:trHeight w:val="332"/>
        </w:trPr>
        <w:tc>
          <w:tcPr>
            <w:cnfStyle w:val="001000000000"/>
            <w:tcW w:w="1972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CCCC"/>
            <w:vAlign w:val="center"/>
          </w:tcPr>
          <w:p w:rsidR="003E2A50" w:rsidRPr="000C12CA" w:rsidRDefault="003E2A50" w:rsidP="003E2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3E2A50" w:rsidRPr="000C12CA" w:rsidRDefault="003E2A50" w:rsidP="003E2A5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7.  Ders</w:t>
            </w:r>
          </w:p>
        </w:tc>
        <w:tc>
          <w:tcPr>
            <w:tcW w:w="26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3E2A50" w:rsidRPr="000C12CA" w:rsidRDefault="003E2A50" w:rsidP="003E2A5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3E2A50" w:rsidRPr="000C12CA" w:rsidRDefault="003E2A50" w:rsidP="003E2A5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Siyer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3E2A50" w:rsidRPr="000C12CA" w:rsidRDefault="003E2A50" w:rsidP="003E2A5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Tefsir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3E2A50" w:rsidRPr="000C12CA" w:rsidRDefault="003E2A50" w:rsidP="003E2A5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Dinler Tarihi</w:t>
            </w:r>
          </w:p>
        </w:tc>
      </w:tr>
      <w:tr w:rsidR="003E2A50" w:rsidRPr="000C12CA" w:rsidTr="003E2A50">
        <w:trPr>
          <w:trHeight w:val="332"/>
        </w:trPr>
        <w:tc>
          <w:tcPr>
            <w:cnfStyle w:val="001000000000"/>
            <w:tcW w:w="1972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:rsidR="003E2A50" w:rsidRPr="000C12CA" w:rsidRDefault="003E2A50" w:rsidP="003E2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 EKİM PERŞEMBE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3E2A50" w:rsidRPr="000C12CA" w:rsidRDefault="003E2A50" w:rsidP="003E2A5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3.  Ders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3E2A50" w:rsidRPr="000C12CA" w:rsidRDefault="003E2A50" w:rsidP="003E2A5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3E2A50" w:rsidRPr="000C12CA" w:rsidRDefault="003E2A50" w:rsidP="003E2A5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3E2A50" w:rsidRPr="000C12CA" w:rsidRDefault="003E2A50" w:rsidP="003E2A5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3E2A50" w:rsidRPr="000C12CA" w:rsidRDefault="003E2A50" w:rsidP="003E2A5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</w:tr>
      <w:tr w:rsidR="003E2A50" w:rsidRPr="000C12CA" w:rsidTr="003E2A50">
        <w:trPr>
          <w:cnfStyle w:val="000000100000"/>
          <w:trHeight w:val="332"/>
        </w:trPr>
        <w:tc>
          <w:tcPr>
            <w:cnfStyle w:val="001000000000"/>
            <w:tcW w:w="1972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:rsidR="003E2A50" w:rsidRPr="000C12CA" w:rsidRDefault="003E2A50" w:rsidP="003E2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3E2A50" w:rsidRPr="000C12CA" w:rsidRDefault="003E2A50" w:rsidP="003E2A5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7.  Ders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3E2A50" w:rsidRPr="000C12CA" w:rsidRDefault="003E2A50" w:rsidP="003E2A5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3E2A50" w:rsidRPr="000C12CA" w:rsidRDefault="003E2A50" w:rsidP="003E2A5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3E2A50" w:rsidRPr="000C12CA" w:rsidRDefault="003E2A50" w:rsidP="003E2A5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Hitabet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3E2A50" w:rsidRPr="000C12CA" w:rsidRDefault="003E2A50" w:rsidP="003E2A5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T.C. İnkılap Tarihi</w:t>
            </w:r>
          </w:p>
        </w:tc>
      </w:tr>
      <w:tr w:rsidR="003E2A50" w:rsidRPr="000C12CA" w:rsidTr="003E2A50">
        <w:trPr>
          <w:trHeight w:val="332"/>
        </w:trPr>
        <w:tc>
          <w:tcPr>
            <w:cnfStyle w:val="001000000000"/>
            <w:tcW w:w="1972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:rsidR="003E2A50" w:rsidRPr="000C12CA" w:rsidRDefault="003E2A50" w:rsidP="003E2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A50" w:rsidRPr="000C12CA" w:rsidRDefault="003E2A50" w:rsidP="003E2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KASIM CUMA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3E2A50" w:rsidRPr="000C12CA" w:rsidRDefault="003E2A50" w:rsidP="003E2A5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3.  Ders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3E2A50" w:rsidRPr="000C12CA" w:rsidRDefault="003E2A50" w:rsidP="003E2A5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Arapça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3E2A50" w:rsidRPr="000C12CA" w:rsidRDefault="003E2A50" w:rsidP="003E2A5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Arapça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3E2A50" w:rsidRPr="000C12CA" w:rsidRDefault="003E2A50" w:rsidP="003E2A5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Arapça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3E2A50" w:rsidRPr="000C12CA" w:rsidRDefault="003E2A50" w:rsidP="003E2A5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Arapça</w:t>
            </w:r>
          </w:p>
        </w:tc>
      </w:tr>
      <w:tr w:rsidR="003E2A50" w:rsidRPr="000C12CA" w:rsidTr="003E2A50">
        <w:trPr>
          <w:cnfStyle w:val="000000100000"/>
          <w:trHeight w:val="332"/>
        </w:trPr>
        <w:tc>
          <w:tcPr>
            <w:cnfStyle w:val="001000000000"/>
            <w:tcW w:w="197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:rsidR="003E2A50" w:rsidRPr="000C12CA" w:rsidRDefault="003E2A50" w:rsidP="003E2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3E2A50" w:rsidRPr="000C12CA" w:rsidRDefault="003E2A50" w:rsidP="003E2A5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6.  Ders</w:t>
            </w:r>
          </w:p>
        </w:tc>
        <w:tc>
          <w:tcPr>
            <w:tcW w:w="26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3E2A50" w:rsidRPr="000C12CA" w:rsidRDefault="003E2A50" w:rsidP="003E2A5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3E2A50" w:rsidRPr="000C12CA" w:rsidRDefault="003E2A50" w:rsidP="003E2A5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3E2A50" w:rsidRPr="000C12CA" w:rsidRDefault="003E2A50" w:rsidP="003E2A5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Seçmeli Tarih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3E2A50" w:rsidRPr="000C12CA" w:rsidRDefault="003E2A50" w:rsidP="003E2A5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Seçmeli Tarih</w:t>
            </w:r>
          </w:p>
        </w:tc>
      </w:tr>
      <w:tr w:rsidR="003E2A50" w:rsidRPr="000C12CA" w:rsidTr="003E2A50">
        <w:trPr>
          <w:trHeight w:val="332"/>
        </w:trPr>
        <w:tc>
          <w:tcPr>
            <w:cnfStyle w:val="001000000000"/>
            <w:tcW w:w="1972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:rsidR="003E2A50" w:rsidRPr="000C12CA" w:rsidRDefault="003E2A50" w:rsidP="003E2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3E2A50" w:rsidRPr="000C12CA" w:rsidRDefault="003E2A50" w:rsidP="003E2A5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7.  Ders</w:t>
            </w:r>
          </w:p>
        </w:tc>
        <w:tc>
          <w:tcPr>
            <w:tcW w:w="26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3E2A50" w:rsidRPr="000C12CA" w:rsidRDefault="003E2A50" w:rsidP="003E2A5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3E2A50" w:rsidRPr="000C12CA" w:rsidRDefault="003E2A50" w:rsidP="003E2A5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3E2A50" w:rsidRPr="000C12CA" w:rsidRDefault="003E2A50" w:rsidP="003E2A5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3E2A50" w:rsidRPr="000C12CA" w:rsidRDefault="003E2A50" w:rsidP="003E2A5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</w:tr>
      <w:tr w:rsidR="003E2A50" w:rsidRPr="000C12CA" w:rsidTr="003E2A50">
        <w:trPr>
          <w:cnfStyle w:val="000000100000"/>
          <w:trHeight w:val="332"/>
        </w:trPr>
        <w:tc>
          <w:tcPr>
            <w:cnfStyle w:val="001000000000"/>
            <w:tcW w:w="1972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FFE599" w:themeFill="accent4" w:themeFillTint="66"/>
            <w:vAlign w:val="center"/>
          </w:tcPr>
          <w:p w:rsidR="003E2A50" w:rsidRPr="000C12CA" w:rsidRDefault="003E2A50" w:rsidP="003E2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A50" w:rsidRPr="000C12CA" w:rsidRDefault="003E2A50" w:rsidP="003E2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KASIM PAZARTESİ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3E2A50" w:rsidRPr="000C12CA" w:rsidRDefault="003E2A50" w:rsidP="003E2A5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3.  Ders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3E2A50" w:rsidRPr="000C12CA" w:rsidRDefault="003E2A50" w:rsidP="003E2A5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Kimya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3E2A50" w:rsidRPr="000C12CA" w:rsidRDefault="003E2A50" w:rsidP="003E2A5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Kimya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3E2A50" w:rsidRPr="000C12CA" w:rsidRDefault="003E2A50" w:rsidP="003E2A5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Kimya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3E2A50" w:rsidRPr="000C12CA" w:rsidRDefault="003E2A50" w:rsidP="003E2A5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Kimya</w:t>
            </w:r>
          </w:p>
        </w:tc>
      </w:tr>
      <w:tr w:rsidR="003E2A50" w:rsidRPr="000C12CA" w:rsidTr="003E2A50">
        <w:trPr>
          <w:trHeight w:val="332"/>
        </w:trPr>
        <w:tc>
          <w:tcPr>
            <w:cnfStyle w:val="001000000000"/>
            <w:tcW w:w="1972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E599" w:themeFill="accent4" w:themeFillTint="66"/>
            <w:vAlign w:val="center"/>
          </w:tcPr>
          <w:p w:rsidR="003E2A50" w:rsidRPr="000C12CA" w:rsidRDefault="003E2A50" w:rsidP="003E2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3E2A50" w:rsidRPr="000C12CA" w:rsidRDefault="003E2A50" w:rsidP="003E2A5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7. Ders</w:t>
            </w:r>
          </w:p>
        </w:tc>
        <w:tc>
          <w:tcPr>
            <w:tcW w:w="26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3E2A50" w:rsidRPr="000C12CA" w:rsidRDefault="003E2A50" w:rsidP="003E2A5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Sağlık Bilgisi ve Trafik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3E2A50" w:rsidRPr="000C12CA" w:rsidRDefault="003E2A50" w:rsidP="003E2A5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Fıkıh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3E2A50" w:rsidRPr="000C12CA" w:rsidRDefault="003E2A50" w:rsidP="003E2A5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3E2A50" w:rsidRPr="000C12CA" w:rsidRDefault="003E2A50" w:rsidP="003E2A5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Kelam</w:t>
            </w:r>
          </w:p>
        </w:tc>
      </w:tr>
      <w:tr w:rsidR="003E2A50" w:rsidRPr="000C12CA" w:rsidTr="003E2A50">
        <w:trPr>
          <w:cnfStyle w:val="000000100000"/>
          <w:trHeight w:val="312"/>
        </w:trPr>
        <w:tc>
          <w:tcPr>
            <w:cnfStyle w:val="001000000000"/>
            <w:tcW w:w="1972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vAlign w:val="center"/>
          </w:tcPr>
          <w:p w:rsidR="003E2A50" w:rsidRPr="000C12CA" w:rsidRDefault="003E2A50" w:rsidP="003E2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A50" w:rsidRPr="000C12CA" w:rsidRDefault="003E2A50" w:rsidP="003E2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KASIM SALI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:rsidR="003E2A50" w:rsidRPr="000C12CA" w:rsidRDefault="003E2A50" w:rsidP="003E2A5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3. Ders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2A50" w:rsidRPr="000C12CA" w:rsidRDefault="003E2A50" w:rsidP="003E2A5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Coğrafya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2A50" w:rsidRPr="000C12CA" w:rsidRDefault="003E2A50" w:rsidP="003E2A5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Coğrafya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2A50" w:rsidRPr="000C12CA" w:rsidRDefault="003E2A50" w:rsidP="003E2A5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Coğrafya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2A50" w:rsidRPr="000C12CA" w:rsidRDefault="003E2A50" w:rsidP="003E2A5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COĞRAFYA</w:t>
            </w:r>
          </w:p>
        </w:tc>
      </w:tr>
      <w:tr w:rsidR="003E2A50" w:rsidRPr="000C12CA" w:rsidTr="003E2A50">
        <w:trPr>
          <w:trHeight w:val="312"/>
        </w:trPr>
        <w:tc>
          <w:tcPr>
            <w:cnfStyle w:val="001000000000"/>
            <w:tcW w:w="197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vAlign w:val="center"/>
          </w:tcPr>
          <w:p w:rsidR="003E2A50" w:rsidRPr="000C12CA" w:rsidRDefault="003E2A50" w:rsidP="003E2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3E2A50" w:rsidRPr="000C12CA" w:rsidRDefault="003E2A50" w:rsidP="003E2A5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7. Ders</w:t>
            </w:r>
          </w:p>
        </w:tc>
        <w:tc>
          <w:tcPr>
            <w:tcW w:w="2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3E2A50" w:rsidRPr="000C12CA" w:rsidRDefault="003E2A50" w:rsidP="003E2A5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3E2A50" w:rsidRPr="000C12CA" w:rsidRDefault="003E2A50" w:rsidP="003E2A5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Bilişim Teknolojileri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3E2A50" w:rsidRPr="000C12CA" w:rsidRDefault="003E2A50" w:rsidP="003E2A5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Ortak Türk Tarihi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3E2A50" w:rsidRPr="000C12CA" w:rsidRDefault="003E2A50" w:rsidP="003E2A5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Temel Matematik</w:t>
            </w:r>
          </w:p>
        </w:tc>
      </w:tr>
      <w:tr w:rsidR="00673872" w:rsidRPr="000C12CA" w:rsidTr="00673872">
        <w:trPr>
          <w:cnfStyle w:val="000000100000"/>
          <w:trHeight w:val="426"/>
        </w:trPr>
        <w:tc>
          <w:tcPr>
            <w:cnfStyle w:val="001000000000"/>
            <w:tcW w:w="1972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vAlign w:val="center"/>
          </w:tcPr>
          <w:p w:rsidR="00673872" w:rsidRPr="000C12CA" w:rsidRDefault="00673872" w:rsidP="003E2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KASIM ÇARŞAMBA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673872" w:rsidRPr="000C12CA" w:rsidRDefault="00673872" w:rsidP="003E2A5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673872" w:rsidRPr="000C12CA" w:rsidRDefault="00673872" w:rsidP="003E2A5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Fizik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673872" w:rsidRPr="000C12CA" w:rsidRDefault="00673872" w:rsidP="003E2A5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Fizik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673872" w:rsidRPr="000C12CA" w:rsidRDefault="00673872" w:rsidP="0067387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Fizik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673872" w:rsidRPr="003E2A50" w:rsidRDefault="00673872" w:rsidP="003E2A50">
            <w:pPr>
              <w:jc w:val="center"/>
              <w:cnfStyle w:val="000000100000"/>
              <w:rPr>
                <w:sz w:val="24"/>
                <w:szCs w:val="24"/>
              </w:rPr>
            </w:pPr>
            <w:r w:rsidRPr="000C12CA">
              <w:rPr>
                <w:sz w:val="24"/>
                <w:szCs w:val="24"/>
              </w:rPr>
              <w:t>Fizi</w:t>
            </w:r>
            <w:r>
              <w:rPr>
                <w:sz w:val="24"/>
                <w:szCs w:val="24"/>
              </w:rPr>
              <w:t>k</w:t>
            </w:r>
          </w:p>
        </w:tc>
      </w:tr>
      <w:tr w:rsidR="00673872" w:rsidRPr="000C12CA" w:rsidTr="003E2A50">
        <w:trPr>
          <w:trHeight w:val="332"/>
        </w:trPr>
        <w:tc>
          <w:tcPr>
            <w:cnfStyle w:val="001000000000"/>
            <w:tcW w:w="1972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4B083" w:themeFill="accent2" w:themeFillTint="99"/>
            <w:vAlign w:val="center"/>
          </w:tcPr>
          <w:p w:rsidR="00673872" w:rsidRPr="000C12CA" w:rsidRDefault="00673872" w:rsidP="003E2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673872" w:rsidRPr="000C12CA" w:rsidRDefault="00673872" w:rsidP="003E2A5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Ders</w:t>
            </w:r>
          </w:p>
        </w:tc>
        <w:tc>
          <w:tcPr>
            <w:tcW w:w="26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673872" w:rsidRPr="000C12CA" w:rsidRDefault="00673872" w:rsidP="003E2A5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673872" w:rsidRPr="000C12CA" w:rsidRDefault="00673872" w:rsidP="003E2A5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673872" w:rsidRPr="000C12CA" w:rsidRDefault="00673872" w:rsidP="003E2A5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Sosyoloji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673872" w:rsidRPr="000C12CA" w:rsidRDefault="00673872" w:rsidP="003E2A5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Sosyoloji</w:t>
            </w:r>
          </w:p>
        </w:tc>
      </w:tr>
      <w:tr w:rsidR="003E2A50" w:rsidRPr="000C12CA" w:rsidTr="003E2A50">
        <w:trPr>
          <w:cnfStyle w:val="000000100000"/>
          <w:trHeight w:val="332"/>
        </w:trPr>
        <w:tc>
          <w:tcPr>
            <w:cnfStyle w:val="001000000000"/>
            <w:tcW w:w="1972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4B083" w:themeFill="accent2" w:themeFillTint="99"/>
            <w:vAlign w:val="center"/>
          </w:tcPr>
          <w:p w:rsidR="003E2A50" w:rsidRPr="000C12CA" w:rsidRDefault="003E2A50" w:rsidP="003E2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3E2A50" w:rsidRPr="000C12CA" w:rsidRDefault="003E2A50" w:rsidP="003E2A5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7. Ders</w:t>
            </w:r>
          </w:p>
        </w:tc>
        <w:tc>
          <w:tcPr>
            <w:tcW w:w="26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3E2A50" w:rsidRPr="000C12CA" w:rsidRDefault="003E2A50" w:rsidP="003E2A5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3E2A50" w:rsidRPr="000C12CA" w:rsidRDefault="003E2A50" w:rsidP="003E2A5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Felsefe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3E2A50" w:rsidRPr="000C12CA" w:rsidRDefault="003E2A50" w:rsidP="003E2A5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Felsefe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3E2A50" w:rsidRPr="000C12CA" w:rsidRDefault="003E2A50" w:rsidP="003E2A5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50" w:rsidRPr="000C12CA" w:rsidTr="003E2A50">
        <w:trPr>
          <w:trHeight w:val="312"/>
        </w:trPr>
        <w:tc>
          <w:tcPr>
            <w:cnfStyle w:val="001000000000"/>
            <w:tcW w:w="1972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vAlign w:val="center"/>
          </w:tcPr>
          <w:p w:rsidR="003E2A50" w:rsidRPr="000C12CA" w:rsidRDefault="003E2A50" w:rsidP="003E2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KASIM PERŞEMBE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3E2A50" w:rsidRPr="000C12CA" w:rsidRDefault="003E2A50" w:rsidP="003E2A5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3E2A50" w:rsidRPr="000C12CA" w:rsidRDefault="003E2A50" w:rsidP="003E2A5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3E2A50" w:rsidRPr="000C12CA" w:rsidRDefault="003E2A50" w:rsidP="003E2A5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3E2A50" w:rsidRPr="000C12CA" w:rsidRDefault="003E2A50" w:rsidP="003E2A5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3E2A50" w:rsidRPr="000C12CA" w:rsidRDefault="003E2A50" w:rsidP="003E2A5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</w:tr>
      <w:tr w:rsidR="003E2A50" w:rsidRPr="000C12CA" w:rsidTr="003E2A50">
        <w:trPr>
          <w:cnfStyle w:val="000000100000"/>
          <w:trHeight w:val="312"/>
        </w:trPr>
        <w:tc>
          <w:tcPr>
            <w:cnfStyle w:val="001000000000"/>
            <w:tcW w:w="197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vAlign w:val="center"/>
          </w:tcPr>
          <w:p w:rsidR="003E2A50" w:rsidRPr="000C12CA" w:rsidRDefault="003E2A50" w:rsidP="003E2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3E2A50" w:rsidRPr="000C12CA" w:rsidRDefault="003E2A50" w:rsidP="003E2A5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4. Ders</w:t>
            </w:r>
          </w:p>
        </w:tc>
        <w:tc>
          <w:tcPr>
            <w:tcW w:w="26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3E2A50" w:rsidRPr="000C12CA" w:rsidRDefault="003E2A50" w:rsidP="003E2A5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3E2A50" w:rsidRPr="000C12CA" w:rsidRDefault="003E2A50" w:rsidP="003E2A5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3E2A50" w:rsidRPr="000C12CA" w:rsidRDefault="003E2A50" w:rsidP="003E2A5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Seçmeli İngilizce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3E2A50" w:rsidRPr="000C12CA" w:rsidRDefault="003E2A50" w:rsidP="003E2A5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Seçmeli İngilizce</w:t>
            </w:r>
          </w:p>
        </w:tc>
      </w:tr>
      <w:tr w:rsidR="003E2A50" w:rsidRPr="000C12CA" w:rsidTr="003E2A50">
        <w:trPr>
          <w:trHeight w:val="312"/>
        </w:trPr>
        <w:tc>
          <w:tcPr>
            <w:cnfStyle w:val="001000000000"/>
            <w:tcW w:w="197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vAlign w:val="center"/>
          </w:tcPr>
          <w:p w:rsidR="003E2A50" w:rsidRPr="000C12CA" w:rsidRDefault="003E2A50" w:rsidP="003E2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3E2A50" w:rsidRPr="000C12CA" w:rsidRDefault="003E2A50" w:rsidP="003E2A5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7. Ders</w:t>
            </w:r>
          </w:p>
        </w:tc>
        <w:tc>
          <w:tcPr>
            <w:tcW w:w="26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3E2A50" w:rsidRPr="000C12CA" w:rsidRDefault="003E2A50" w:rsidP="003E2A5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Temel Dini Bilgiler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3E2A50" w:rsidRPr="000C12CA" w:rsidRDefault="003E2A50" w:rsidP="003E2A5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Hadis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3E2A50" w:rsidRPr="000C12CA" w:rsidRDefault="003E2A50" w:rsidP="003E2A5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3E2A50" w:rsidRPr="000C12CA" w:rsidRDefault="003E2A50" w:rsidP="003E2A5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İslam Kültür ve Medeniyeti</w:t>
            </w:r>
          </w:p>
        </w:tc>
      </w:tr>
      <w:tr w:rsidR="003E2A50" w:rsidRPr="000C12CA" w:rsidTr="003E2A50">
        <w:trPr>
          <w:cnfStyle w:val="000000100000"/>
          <w:trHeight w:val="312"/>
        </w:trPr>
        <w:tc>
          <w:tcPr>
            <w:cnfStyle w:val="001000000000"/>
            <w:tcW w:w="1972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CC99FF"/>
            <w:vAlign w:val="center"/>
          </w:tcPr>
          <w:p w:rsidR="003E2A50" w:rsidRPr="000C12CA" w:rsidRDefault="003E2A50" w:rsidP="003E2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2A50" w:rsidRPr="000C12CA" w:rsidRDefault="003E2A50" w:rsidP="003E2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KASIM</w:t>
            </w:r>
          </w:p>
          <w:p w:rsidR="003E2A50" w:rsidRPr="000C12CA" w:rsidRDefault="003E2A50" w:rsidP="003E2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CUMA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CC99FF"/>
            <w:vAlign w:val="center"/>
          </w:tcPr>
          <w:p w:rsidR="003E2A50" w:rsidRPr="000C12CA" w:rsidRDefault="003E2A50" w:rsidP="003E2A5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2. Ders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99FF"/>
            <w:vAlign w:val="center"/>
          </w:tcPr>
          <w:p w:rsidR="003E2A50" w:rsidRPr="000C12CA" w:rsidRDefault="003E2A50" w:rsidP="003E2A5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Biyoloji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99FF"/>
            <w:vAlign w:val="center"/>
          </w:tcPr>
          <w:p w:rsidR="003E2A50" w:rsidRPr="000C12CA" w:rsidRDefault="003E2A50" w:rsidP="003E2A5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Biyoloji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99FF"/>
            <w:vAlign w:val="center"/>
          </w:tcPr>
          <w:p w:rsidR="003E2A50" w:rsidRPr="000C12CA" w:rsidRDefault="003E2A50" w:rsidP="003E2A5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Biyoloji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99FF"/>
            <w:vAlign w:val="center"/>
          </w:tcPr>
          <w:p w:rsidR="003E2A50" w:rsidRPr="000C12CA" w:rsidRDefault="003E2A50" w:rsidP="003E2A5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Biyoloji</w:t>
            </w:r>
          </w:p>
        </w:tc>
      </w:tr>
      <w:tr w:rsidR="003E2A50" w:rsidRPr="000C12CA" w:rsidTr="003E2A50">
        <w:trPr>
          <w:trHeight w:val="312"/>
        </w:trPr>
        <w:tc>
          <w:tcPr>
            <w:cnfStyle w:val="001000000000"/>
            <w:tcW w:w="197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C99FF"/>
            <w:vAlign w:val="center"/>
          </w:tcPr>
          <w:p w:rsidR="003E2A50" w:rsidRPr="000C12CA" w:rsidRDefault="003E2A50" w:rsidP="003E2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CC99FF"/>
            <w:vAlign w:val="center"/>
          </w:tcPr>
          <w:p w:rsidR="003E2A50" w:rsidRPr="000C12CA" w:rsidRDefault="003E2A50" w:rsidP="003E2A5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4. Ders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99FF"/>
            <w:vAlign w:val="center"/>
          </w:tcPr>
          <w:p w:rsidR="003E2A50" w:rsidRPr="000C12CA" w:rsidRDefault="003E2A50" w:rsidP="003E2A5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99FF"/>
            <w:vAlign w:val="center"/>
          </w:tcPr>
          <w:p w:rsidR="003E2A50" w:rsidRPr="000C12CA" w:rsidRDefault="003E2A50" w:rsidP="003E2A5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99FF"/>
            <w:vAlign w:val="center"/>
          </w:tcPr>
          <w:p w:rsidR="003E2A50" w:rsidRPr="000C12CA" w:rsidRDefault="003E2A50" w:rsidP="003E2A5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2CA">
              <w:rPr>
                <w:rFonts w:ascii="Times New Roman" w:hAnsi="Times New Roman" w:cs="Times New Roman"/>
                <w:sz w:val="24"/>
                <w:szCs w:val="24"/>
              </w:rPr>
              <w:t>Akaid</w:t>
            </w:r>
            <w:proofErr w:type="spellEnd"/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99FF"/>
            <w:vAlign w:val="center"/>
          </w:tcPr>
          <w:p w:rsidR="003E2A50" w:rsidRPr="000C12CA" w:rsidRDefault="003E2A50" w:rsidP="003E2A5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2C09" w:rsidRDefault="00C42C09" w:rsidP="00831CE5">
      <w:pPr>
        <w:tabs>
          <w:tab w:val="left" w:pos="9090"/>
        </w:tabs>
        <w:spacing w:after="0"/>
        <w:rPr>
          <w:rFonts w:ascii="Times New Roman" w:hAnsi="Times New Roman" w:cs="Times New Roman"/>
          <w:b/>
          <w:sz w:val="24"/>
        </w:rPr>
      </w:pPr>
    </w:p>
    <w:p w:rsidR="003E2A50" w:rsidRDefault="003E2A50" w:rsidP="00831CE5">
      <w:pPr>
        <w:tabs>
          <w:tab w:val="left" w:pos="9090"/>
        </w:tabs>
        <w:spacing w:after="0"/>
        <w:rPr>
          <w:rFonts w:ascii="Times New Roman" w:hAnsi="Times New Roman" w:cs="Times New Roman"/>
          <w:b/>
          <w:sz w:val="24"/>
        </w:rPr>
      </w:pPr>
    </w:p>
    <w:p w:rsidR="003E2A50" w:rsidRDefault="003E2A50" w:rsidP="00831CE5">
      <w:pPr>
        <w:tabs>
          <w:tab w:val="left" w:pos="9090"/>
        </w:tabs>
        <w:spacing w:after="0"/>
        <w:rPr>
          <w:rFonts w:ascii="Times New Roman" w:hAnsi="Times New Roman" w:cs="Times New Roman"/>
          <w:b/>
          <w:sz w:val="24"/>
        </w:rPr>
      </w:pPr>
    </w:p>
    <w:p w:rsidR="003E2A50" w:rsidRDefault="003E2A50" w:rsidP="00831CE5">
      <w:pPr>
        <w:tabs>
          <w:tab w:val="left" w:pos="9090"/>
        </w:tabs>
        <w:spacing w:after="0"/>
        <w:rPr>
          <w:rFonts w:ascii="Times New Roman" w:hAnsi="Times New Roman" w:cs="Times New Roman"/>
          <w:b/>
          <w:sz w:val="24"/>
        </w:rPr>
      </w:pPr>
    </w:p>
    <w:p w:rsidR="003E2A50" w:rsidRDefault="003E2A50" w:rsidP="00831CE5">
      <w:pPr>
        <w:tabs>
          <w:tab w:val="left" w:pos="9090"/>
        </w:tabs>
        <w:spacing w:after="0"/>
        <w:rPr>
          <w:rFonts w:ascii="Times New Roman" w:hAnsi="Times New Roman" w:cs="Times New Roman"/>
          <w:b/>
          <w:sz w:val="24"/>
        </w:rPr>
      </w:pPr>
    </w:p>
    <w:p w:rsidR="003E2A50" w:rsidRDefault="003E2A50" w:rsidP="00831CE5">
      <w:pPr>
        <w:tabs>
          <w:tab w:val="left" w:pos="9090"/>
        </w:tabs>
        <w:spacing w:after="0"/>
        <w:rPr>
          <w:rFonts w:ascii="Times New Roman" w:hAnsi="Times New Roman" w:cs="Times New Roman"/>
          <w:b/>
          <w:sz w:val="24"/>
        </w:rPr>
      </w:pPr>
    </w:p>
    <w:p w:rsidR="003E2A50" w:rsidRDefault="003E2A50" w:rsidP="00831CE5">
      <w:pPr>
        <w:tabs>
          <w:tab w:val="left" w:pos="9090"/>
        </w:tabs>
        <w:spacing w:after="0"/>
        <w:rPr>
          <w:rFonts w:ascii="Times New Roman" w:hAnsi="Times New Roman" w:cs="Times New Roman"/>
          <w:b/>
          <w:sz w:val="24"/>
        </w:rPr>
      </w:pPr>
    </w:p>
    <w:p w:rsidR="003E2A50" w:rsidRDefault="003E2A50" w:rsidP="00831CE5">
      <w:pPr>
        <w:tabs>
          <w:tab w:val="left" w:pos="9090"/>
        </w:tabs>
        <w:spacing w:after="0"/>
        <w:rPr>
          <w:rFonts w:ascii="Times New Roman" w:hAnsi="Times New Roman" w:cs="Times New Roman"/>
          <w:b/>
          <w:sz w:val="24"/>
        </w:rPr>
      </w:pPr>
    </w:p>
    <w:p w:rsidR="003E2A50" w:rsidRDefault="003E2A50" w:rsidP="00831CE5">
      <w:pPr>
        <w:tabs>
          <w:tab w:val="left" w:pos="9090"/>
        </w:tabs>
        <w:spacing w:after="0"/>
        <w:rPr>
          <w:rFonts w:ascii="Times New Roman" w:hAnsi="Times New Roman" w:cs="Times New Roman"/>
          <w:b/>
          <w:sz w:val="24"/>
        </w:rPr>
      </w:pPr>
    </w:p>
    <w:p w:rsidR="003E2A50" w:rsidRDefault="003E2A50" w:rsidP="00831CE5">
      <w:pPr>
        <w:tabs>
          <w:tab w:val="left" w:pos="9090"/>
        </w:tabs>
        <w:spacing w:after="0"/>
        <w:rPr>
          <w:rFonts w:ascii="Times New Roman" w:hAnsi="Times New Roman" w:cs="Times New Roman"/>
          <w:b/>
          <w:sz w:val="24"/>
        </w:rPr>
      </w:pPr>
    </w:p>
    <w:p w:rsidR="003E2A50" w:rsidRDefault="003E2A50" w:rsidP="00831CE5">
      <w:pPr>
        <w:tabs>
          <w:tab w:val="left" w:pos="9090"/>
        </w:tabs>
        <w:spacing w:after="0"/>
        <w:rPr>
          <w:rFonts w:ascii="Times New Roman" w:hAnsi="Times New Roman" w:cs="Times New Roman"/>
          <w:b/>
          <w:sz w:val="24"/>
        </w:rPr>
      </w:pPr>
    </w:p>
    <w:p w:rsidR="003E2A50" w:rsidRDefault="003E2A50" w:rsidP="00831CE5">
      <w:pPr>
        <w:tabs>
          <w:tab w:val="left" w:pos="9090"/>
        </w:tabs>
        <w:spacing w:after="0"/>
        <w:rPr>
          <w:rFonts w:ascii="Times New Roman" w:hAnsi="Times New Roman" w:cs="Times New Roman"/>
          <w:b/>
          <w:sz w:val="24"/>
        </w:rPr>
      </w:pPr>
    </w:p>
    <w:p w:rsidR="003E2A50" w:rsidRDefault="003E2A50" w:rsidP="00831CE5">
      <w:pPr>
        <w:tabs>
          <w:tab w:val="left" w:pos="9090"/>
        </w:tabs>
        <w:spacing w:after="0"/>
        <w:rPr>
          <w:rFonts w:ascii="Times New Roman" w:hAnsi="Times New Roman" w:cs="Times New Roman"/>
          <w:b/>
          <w:sz w:val="24"/>
        </w:rPr>
      </w:pPr>
    </w:p>
    <w:p w:rsidR="003E2A50" w:rsidRDefault="003E2A50" w:rsidP="00831CE5">
      <w:pPr>
        <w:tabs>
          <w:tab w:val="left" w:pos="9090"/>
        </w:tabs>
        <w:spacing w:after="0"/>
        <w:rPr>
          <w:rFonts w:ascii="Times New Roman" w:hAnsi="Times New Roman" w:cs="Times New Roman"/>
          <w:b/>
          <w:sz w:val="24"/>
        </w:rPr>
      </w:pPr>
    </w:p>
    <w:p w:rsidR="003E2A50" w:rsidRDefault="003E2A50" w:rsidP="00831CE5">
      <w:pPr>
        <w:tabs>
          <w:tab w:val="left" w:pos="9090"/>
        </w:tabs>
        <w:spacing w:after="0"/>
        <w:rPr>
          <w:rFonts w:ascii="Times New Roman" w:hAnsi="Times New Roman" w:cs="Times New Roman"/>
          <w:b/>
          <w:sz w:val="24"/>
        </w:rPr>
      </w:pPr>
    </w:p>
    <w:p w:rsidR="003E2A50" w:rsidRDefault="003E2A50" w:rsidP="00831CE5">
      <w:pPr>
        <w:tabs>
          <w:tab w:val="left" w:pos="9090"/>
        </w:tabs>
        <w:spacing w:after="0"/>
        <w:rPr>
          <w:rFonts w:ascii="Times New Roman" w:hAnsi="Times New Roman" w:cs="Times New Roman"/>
          <w:b/>
          <w:sz w:val="24"/>
        </w:rPr>
      </w:pPr>
    </w:p>
    <w:p w:rsidR="003E2A50" w:rsidRDefault="003E2A50" w:rsidP="00831CE5">
      <w:pPr>
        <w:tabs>
          <w:tab w:val="left" w:pos="9090"/>
        </w:tabs>
        <w:spacing w:after="0"/>
        <w:rPr>
          <w:rFonts w:ascii="Times New Roman" w:hAnsi="Times New Roman" w:cs="Times New Roman"/>
          <w:b/>
          <w:sz w:val="24"/>
        </w:rPr>
      </w:pPr>
    </w:p>
    <w:p w:rsidR="003E2A50" w:rsidRDefault="003E2A50" w:rsidP="00831CE5">
      <w:pPr>
        <w:tabs>
          <w:tab w:val="left" w:pos="9090"/>
        </w:tabs>
        <w:spacing w:after="0"/>
        <w:rPr>
          <w:rFonts w:ascii="Times New Roman" w:hAnsi="Times New Roman" w:cs="Times New Roman"/>
          <w:b/>
          <w:sz w:val="24"/>
        </w:rPr>
      </w:pPr>
    </w:p>
    <w:p w:rsidR="003E2A50" w:rsidRDefault="003E2A50" w:rsidP="00831CE5">
      <w:pPr>
        <w:tabs>
          <w:tab w:val="left" w:pos="9090"/>
        </w:tabs>
        <w:spacing w:after="0"/>
        <w:rPr>
          <w:rFonts w:ascii="Times New Roman" w:hAnsi="Times New Roman" w:cs="Times New Roman"/>
          <w:b/>
          <w:sz w:val="24"/>
        </w:rPr>
      </w:pPr>
    </w:p>
    <w:p w:rsidR="003E2A50" w:rsidRDefault="003E2A50" w:rsidP="00831CE5">
      <w:pPr>
        <w:tabs>
          <w:tab w:val="left" w:pos="9090"/>
        </w:tabs>
        <w:spacing w:after="0"/>
        <w:rPr>
          <w:rFonts w:ascii="Times New Roman" w:hAnsi="Times New Roman" w:cs="Times New Roman"/>
          <w:b/>
          <w:sz w:val="24"/>
        </w:rPr>
      </w:pPr>
    </w:p>
    <w:p w:rsidR="003E2A50" w:rsidRDefault="003E2A50" w:rsidP="00831CE5">
      <w:pPr>
        <w:tabs>
          <w:tab w:val="left" w:pos="9090"/>
        </w:tabs>
        <w:spacing w:after="0"/>
        <w:rPr>
          <w:rFonts w:ascii="Times New Roman" w:hAnsi="Times New Roman" w:cs="Times New Roman"/>
          <w:b/>
          <w:sz w:val="24"/>
        </w:rPr>
      </w:pPr>
    </w:p>
    <w:p w:rsidR="00C42C09" w:rsidRDefault="00C42C09" w:rsidP="00831CE5">
      <w:pPr>
        <w:tabs>
          <w:tab w:val="left" w:pos="9090"/>
        </w:tabs>
        <w:spacing w:after="0"/>
        <w:rPr>
          <w:rFonts w:ascii="Times New Roman" w:hAnsi="Times New Roman" w:cs="Times New Roman"/>
          <w:b/>
          <w:sz w:val="24"/>
        </w:rPr>
      </w:pPr>
    </w:p>
    <w:p w:rsidR="00C42C09" w:rsidRDefault="00C42C09" w:rsidP="00831CE5">
      <w:pPr>
        <w:tabs>
          <w:tab w:val="left" w:pos="9090"/>
        </w:tabs>
        <w:spacing w:after="0"/>
        <w:rPr>
          <w:rFonts w:ascii="Times New Roman" w:hAnsi="Times New Roman" w:cs="Times New Roman"/>
          <w:b/>
          <w:sz w:val="24"/>
        </w:rPr>
      </w:pPr>
    </w:p>
    <w:p w:rsidR="00C42C09" w:rsidRDefault="00C42C09" w:rsidP="00831CE5">
      <w:pPr>
        <w:tabs>
          <w:tab w:val="left" w:pos="9090"/>
        </w:tabs>
        <w:spacing w:after="0"/>
        <w:rPr>
          <w:rFonts w:ascii="Times New Roman" w:hAnsi="Times New Roman" w:cs="Times New Roman"/>
          <w:b/>
          <w:sz w:val="24"/>
        </w:rPr>
      </w:pPr>
    </w:p>
    <w:p w:rsidR="00C42C09" w:rsidRDefault="00C42C09" w:rsidP="00831CE5">
      <w:pPr>
        <w:tabs>
          <w:tab w:val="left" w:pos="9090"/>
        </w:tabs>
        <w:spacing w:after="0"/>
        <w:rPr>
          <w:rFonts w:ascii="Times New Roman" w:hAnsi="Times New Roman" w:cs="Times New Roman"/>
          <w:b/>
          <w:sz w:val="24"/>
        </w:rPr>
      </w:pPr>
    </w:p>
    <w:p w:rsidR="00C42C09" w:rsidRDefault="00C42C09" w:rsidP="00831CE5">
      <w:pPr>
        <w:tabs>
          <w:tab w:val="left" w:pos="9090"/>
        </w:tabs>
        <w:spacing w:after="0"/>
        <w:rPr>
          <w:rFonts w:ascii="Times New Roman" w:hAnsi="Times New Roman" w:cs="Times New Roman"/>
          <w:b/>
          <w:sz w:val="24"/>
        </w:rPr>
      </w:pPr>
    </w:p>
    <w:p w:rsidR="00C42C09" w:rsidRDefault="00C42C09" w:rsidP="00831CE5">
      <w:pPr>
        <w:tabs>
          <w:tab w:val="left" w:pos="9090"/>
        </w:tabs>
        <w:spacing w:after="0"/>
        <w:rPr>
          <w:rFonts w:ascii="Times New Roman" w:hAnsi="Times New Roman" w:cs="Times New Roman"/>
          <w:b/>
          <w:sz w:val="24"/>
        </w:rPr>
      </w:pPr>
    </w:p>
    <w:p w:rsidR="000C12CA" w:rsidRDefault="000C12CA" w:rsidP="00831CE5">
      <w:pPr>
        <w:tabs>
          <w:tab w:val="left" w:pos="9090"/>
        </w:tabs>
        <w:spacing w:after="0"/>
        <w:rPr>
          <w:rFonts w:ascii="Times New Roman" w:hAnsi="Times New Roman" w:cs="Times New Roman"/>
          <w:b/>
          <w:sz w:val="24"/>
        </w:rPr>
      </w:pPr>
    </w:p>
    <w:p w:rsidR="00BB6A7F" w:rsidRDefault="00831CE5" w:rsidP="00831CE5">
      <w:pPr>
        <w:tabs>
          <w:tab w:val="left" w:pos="909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E2A50">
        <w:rPr>
          <w:rFonts w:ascii="Times New Roman" w:hAnsi="Times New Roman" w:cs="Times New Roman"/>
          <w:sz w:val="24"/>
        </w:rPr>
        <w:t>Ersin ÇETİN</w:t>
      </w:r>
    </w:p>
    <w:p w:rsidR="00BB6A7F" w:rsidRPr="00BB6A7F" w:rsidRDefault="003E2A50" w:rsidP="00831CE5">
      <w:pPr>
        <w:tabs>
          <w:tab w:val="left" w:pos="909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31CE5">
        <w:rPr>
          <w:rFonts w:ascii="Times New Roman" w:hAnsi="Times New Roman" w:cs="Times New Roman"/>
          <w:sz w:val="24"/>
        </w:rPr>
        <w:t>Okul</w:t>
      </w:r>
      <w:r>
        <w:rPr>
          <w:rFonts w:ascii="Times New Roman" w:hAnsi="Times New Roman" w:cs="Times New Roman"/>
          <w:sz w:val="24"/>
        </w:rPr>
        <w:t xml:space="preserve"> Müdürü</w:t>
      </w:r>
      <w:r w:rsidR="00831CE5">
        <w:rPr>
          <w:rFonts w:ascii="Times New Roman" w:hAnsi="Times New Roman" w:cs="Times New Roman"/>
          <w:sz w:val="24"/>
        </w:rPr>
        <w:tab/>
      </w:r>
    </w:p>
    <w:p w:rsidR="00BB6A7F" w:rsidRPr="00BB6A7F" w:rsidRDefault="00BB6A7F" w:rsidP="00831CE5">
      <w:pPr>
        <w:spacing w:after="0"/>
        <w:rPr>
          <w:rFonts w:ascii="Times New Roman" w:hAnsi="Times New Roman" w:cs="Times New Roman"/>
          <w:sz w:val="24"/>
        </w:rPr>
      </w:pPr>
    </w:p>
    <w:p w:rsidR="00BB6A7F" w:rsidRPr="00BB6A7F" w:rsidRDefault="00BB6A7F" w:rsidP="00BB6A7F">
      <w:pPr>
        <w:rPr>
          <w:rFonts w:ascii="Times New Roman" w:hAnsi="Times New Roman" w:cs="Times New Roman"/>
          <w:sz w:val="24"/>
        </w:rPr>
      </w:pPr>
    </w:p>
    <w:sectPr w:rsidR="00BB6A7F" w:rsidRPr="00BB6A7F" w:rsidSect="003E2A50">
      <w:pgSz w:w="16838" w:h="11906" w:orient="landscape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6840BA"/>
    <w:rsid w:val="000524F8"/>
    <w:rsid w:val="00063293"/>
    <w:rsid w:val="000C12CA"/>
    <w:rsid w:val="001733A6"/>
    <w:rsid w:val="0018237D"/>
    <w:rsid w:val="00207509"/>
    <w:rsid w:val="00235898"/>
    <w:rsid w:val="00277714"/>
    <w:rsid w:val="002F3D38"/>
    <w:rsid w:val="003E2A50"/>
    <w:rsid w:val="003E5E0C"/>
    <w:rsid w:val="00402503"/>
    <w:rsid w:val="00403608"/>
    <w:rsid w:val="00413FA1"/>
    <w:rsid w:val="004F638A"/>
    <w:rsid w:val="005258E0"/>
    <w:rsid w:val="00541F6C"/>
    <w:rsid w:val="0067306A"/>
    <w:rsid w:val="00673872"/>
    <w:rsid w:val="006840BA"/>
    <w:rsid w:val="00690026"/>
    <w:rsid w:val="006B7D9A"/>
    <w:rsid w:val="007733A5"/>
    <w:rsid w:val="0077354C"/>
    <w:rsid w:val="00831CE5"/>
    <w:rsid w:val="00930FFF"/>
    <w:rsid w:val="009444C0"/>
    <w:rsid w:val="00964E1B"/>
    <w:rsid w:val="009C3C16"/>
    <w:rsid w:val="00AB677A"/>
    <w:rsid w:val="00AD5AF8"/>
    <w:rsid w:val="00BB6A7F"/>
    <w:rsid w:val="00C42C09"/>
    <w:rsid w:val="00C64D59"/>
    <w:rsid w:val="00CB7278"/>
    <w:rsid w:val="00D85E16"/>
    <w:rsid w:val="00DD6E29"/>
    <w:rsid w:val="00F44A58"/>
    <w:rsid w:val="00F63445"/>
    <w:rsid w:val="00F97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8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41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5Koyu-Vurgu61">
    <w:name w:val="Kılavuz Tablo 5 Koyu - Vurgu 61"/>
    <w:basedOn w:val="NormalTablo"/>
    <w:uiPriority w:val="50"/>
    <w:rsid w:val="003E5E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oratuar\Desktop\SINAV%20TARI&#775;HLERI&#775;.2024-20251-1%20(1)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190D9-AAFC-4D65-A66A-1492241B2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SINAV TARİHLERİ.2024-20251-1 (1)</Template>
  <TotalTime>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laboratuar</dc:creator>
  <cp:lastModifiedBy>laboratuar</cp:lastModifiedBy>
  <cp:revision>2</cp:revision>
  <dcterms:created xsi:type="dcterms:W3CDTF">2024-10-21T09:14:00Z</dcterms:created>
  <dcterms:modified xsi:type="dcterms:W3CDTF">2024-10-21T10:09:00Z</dcterms:modified>
</cp:coreProperties>
</file>